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8644" w14:textId="3FAEBA91" w:rsidR="000974A8" w:rsidRPr="006A052D" w:rsidRDefault="00BE3FDB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sz w:val="24"/>
          <w:szCs w:val="24"/>
          <w:lang w:eastAsia="ja-JP"/>
        </w:rPr>
        <w:t>別記</w:t>
      </w:r>
      <w:r w:rsidR="000974A8" w:rsidRPr="006A052D">
        <w:rPr>
          <w:rFonts w:hint="eastAsia"/>
          <w:color w:val="000000" w:themeColor="text1"/>
          <w:sz w:val="24"/>
          <w:szCs w:val="24"/>
          <w:lang w:eastAsia="ja-JP"/>
        </w:rPr>
        <w:t>様式第１</w:t>
      </w:r>
    </w:p>
    <w:p w14:paraId="07E186A5" w14:textId="2D381C7A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7BA40364" w:rsidR="000974A8" w:rsidRPr="006A052D" w:rsidRDefault="00392247" w:rsidP="00392247">
            <w:pPr>
              <w:spacing w:line="0" w:lineRule="atLeast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田川地区消防本部　消防長</w:t>
            </w:r>
            <w:r w:rsidR="001A7423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635398">
              <w:rPr>
                <w:rFonts w:hint="eastAsia"/>
                <w:color w:val="000000" w:themeColor="text1"/>
                <w:sz w:val="24"/>
                <w:szCs w:val="24"/>
              </w:rPr>
              <w:t>殿</w:t>
            </w:r>
          </w:p>
          <w:p w14:paraId="014E794D" w14:textId="77777777" w:rsidR="00221E87" w:rsidRPr="006A052D" w:rsidRDefault="00221E87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A903BE4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　　　　　　　　　　</w:t>
            </w:r>
          </w:p>
          <w:p w14:paraId="4A566728" w14:textId="77777777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　　　　　　　　　</w:t>
            </w:r>
          </w:p>
          <w:p w14:paraId="6FC039DA" w14:textId="77777777" w:rsidR="00926F8C" w:rsidRPr="006A052D" w:rsidRDefault="00926F8C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氏名　　　　　　　　　　　印</w:t>
            </w:r>
          </w:p>
          <w:p w14:paraId="3C78559C" w14:textId="77777777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7AB2DE8E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</w:t>
            </w:r>
            <w:r w:rsidR="00B7566B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22ABE281" w14:textId="77777777" w:rsidR="001A7423" w:rsidRPr="006A052D" w:rsidRDefault="001A7423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1D2796" w14:textId="77777777" w:rsidR="001A7423" w:rsidRPr="006A052D" w:rsidRDefault="001A7423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7DFD8084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="00B7566B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635398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635398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635398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635398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635398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635398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635398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635398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635398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住宅宿泊事業法（平成</w:t>
            </w:r>
            <w:r w:rsidRPr="00635398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29</w:t>
            </w:r>
            <w:r w:rsidRPr="00635398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年法律第</w:t>
            </w:r>
            <w:r w:rsidRPr="00635398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65</w:t>
            </w:r>
            <w:r w:rsidRPr="00635398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号）第３条第４項</w:t>
            </w:r>
            <w:r w:rsidRPr="00635398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45969408"/>
              </w:rPr>
              <w:t>の規定による届</w:t>
            </w:r>
            <w:r w:rsidRPr="00635398">
              <w:rPr>
                <w:rFonts w:hint="eastAsia"/>
                <w:color w:val="000000" w:themeColor="text1"/>
                <w:spacing w:val="76"/>
                <w:w w:val="93"/>
                <w:kern w:val="0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B7566B">
        <w:trPr>
          <w:trHeight w:val="1161"/>
        </w:trPr>
        <w:tc>
          <w:tcPr>
            <w:tcW w:w="3686" w:type="dxa"/>
            <w:vAlign w:val="center"/>
          </w:tcPr>
          <w:p w14:paraId="74846C39" w14:textId="77777777" w:rsidR="000974A8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738B288" w14:textId="77777777" w:rsidR="001A7423" w:rsidRDefault="001A7423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525CD91" w14:textId="77777777" w:rsidR="001A7423" w:rsidRDefault="001A7423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933832F" w14:textId="77777777" w:rsidR="001A7423" w:rsidRPr="006A052D" w:rsidRDefault="001A7423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56BE7246" w14:textId="77777777" w:rsidR="000974A8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332CE61" w14:textId="77777777" w:rsidR="00B7566B" w:rsidRDefault="00B7566B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F244F1C" w14:textId="77777777" w:rsidR="00B7566B" w:rsidRDefault="00B7566B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83C8B6D" w14:textId="77777777" w:rsidR="00B7566B" w:rsidRPr="006A052D" w:rsidRDefault="00B7566B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35E885B1" w:rsidR="000974A8" w:rsidRPr="00F850C7" w:rsidRDefault="000974A8" w:rsidP="001A7423">
      <w:pPr>
        <w:tabs>
          <w:tab w:val="left" w:pos="5018"/>
        </w:tabs>
        <w:spacing w:after="0" w:line="0" w:lineRule="atLeast"/>
        <w:ind w:firstLineChars="50" w:firstLine="80"/>
        <w:rPr>
          <w:rFonts w:asciiTheme="minorEastAsia" w:hAnsiTheme="minorEastAsia"/>
          <w:color w:val="000000" w:themeColor="text1"/>
          <w:sz w:val="16"/>
          <w:szCs w:val="16"/>
          <w:lang w:eastAsia="ja-JP"/>
        </w:rPr>
      </w:pPr>
      <w:r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備考</w:t>
      </w:r>
      <w:r w:rsidR="00465C05"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 xml:space="preserve"> </w:t>
      </w:r>
      <w:r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１　この用紙の大きさは</w:t>
      </w:r>
      <w:r w:rsidR="001A7423"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，</w:t>
      </w:r>
      <w:r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日本</w:t>
      </w:r>
      <w:r w:rsidR="00285C28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産業</w:t>
      </w:r>
      <w:r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規格Ａ４とすること。</w:t>
      </w:r>
    </w:p>
    <w:p w14:paraId="62227B22" w14:textId="17D9C97A" w:rsidR="00465C05" w:rsidRPr="00F850C7" w:rsidRDefault="000974A8" w:rsidP="00735647">
      <w:pPr>
        <w:tabs>
          <w:tab w:val="left" w:pos="5018"/>
        </w:tabs>
        <w:spacing w:after="0" w:line="0" w:lineRule="atLeast"/>
        <w:rPr>
          <w:rFonts w:asciiTheme="minorEastAsia" w:hAnsiTheme="minorEastAsia"/>
          <w:color w:val="000000" w:themeColor="text1"/>
          <w:sz w:val="16"/>
          <w:szCs w:val="16"/>
          <w:lang w:eastAsia="ja-JP"/>
        </w:rPr>
      </w:pPr>
      <w:r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 xml:space="preserve">　　</w:t>
      </w:r>
      <w:r w:rsid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 xml:space="preserve">  </w:t>
      </w:r>
      <w:r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 xml:space="preserve">２　</w:t>
      </w:r>
      <w:r w:rsidR="007D04F8"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該当する場合は</w:t>
      </w:r>
      <w:r w:rsidR="001A7423"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，</w:t>
      </w:r>
      <w:r w:rsidR="007D04F8"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□にチェックを入れること。</w:t>
      </w:r>
    </w:p>
    <w:p w14:paraId="4931F0BD" w14:textId="77777777" w:rsidR="00F850C7" w:rsidRDefault="00192F0F" w:rsidP="00F850C7">
      <w:pPr>
        <w:tabs>
          <w:tab w:val="left" w:pos="5018"/>
        </w:tabs>
        <w:spacing w:after="0" w:line="0" w:lineRule="atLeast"/>
        <w:ind w:firstLineChars="300" w:firstLine="480"/>
        <w:rPr>
          <w:rFonts w:asciiTheme="minorEastAsia" w:hAnsiTheme="minorEastAsia"/>
          <w:color w:val="000000" w:themeColor="text1"/>
          <w:sz w:val="16"/>
          <w:szCs w:val="16"/>
          <w:lang w:eastAsia="ja-JP"/>
        </w:rPr>
      </w:pPr>
      <w:r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３</w:t>
      </w:r>
      <w:r w:rsidRPr="00F850C7">
        <w:rPr>
          <w:rFonts w:asciiTheme="minorEastAsia" w:hAnsiTheme="minorEastAsia"/>
          <w:color w:val="000000" w:themeColor="text1"/>
          <w:sz w:val="16"/>
          <w:szCs w:val="16"/>
          <w:lang w:eastAsia="ja-JP"/>
        </w:rPr>
        <w:t xml:space="preserve">　</w:t>
      </w:r>
      <w:r w:rsidR="000106F5"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住宅宿泊事業法（平成29年法律第65号）第３条第１項又は第４項の規定による届出</w:t>
      </w:r>
      <w:r w:rsidR="007205E6"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書</w:t>
      </w:r>
      <w:r w:rsidR="000106F5"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に添付すること</w:t>
      </w:r>
      <w:r w:rsid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が必要な</w:t>
      </w:r>
      <w:r w:rsidR="000106F5"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書類</w:t>
      </w:r>
      <w:r w:rsidR="00853B15" w:rsidRPr="00F850C7">
        <w:rPr>
          <w:rFonts w:asciiTheme="minorEastAsia" w:hAnsiTheme="minorEastAsia"/>
          <w:color w:val="000000" w:themeColor="text1"/>
          <w:sz w:val="16"/>
          <w:szCs w:val="16"/>
          <w:lang w:eastAsia="ja-JP"/>
        </w:rPr>
        <w:t>の</w:t>
      </w:r>
    </w:p>
    <w:p w14:paraId="7220C68A" w14:textId="1BED5BE7" w:rsidR="00F850C7" w:rsidRPr="00F850C7" w:rsidRDefault="00F850C7" w:rsidP="00F850C7">
      <w:pPr>
        <w:tabs>
          <w:tab w:val="left" w:pos="5018"/>
        </w:tabs>
        <w:spacing w:after="0" w:line="0" w:lineRule="atLeast"/>
        <w:ind w:firstLineChars="400" w:firstLine="640"/>
        <w:rPr>
          <w:rFonts w:asciiTheme="minorEastAsia" w:hAnsiTheme="minorEastAsia"/>
          <w:color w:val="000000" w:themeColor="text1"/>
          <w:sz w:val="16"/>
          <w:szCs w:val="16"/>
          <w:lang w:eastAsia="ja-JP"/>
        </w:rPr>
      </w:pPr>
      <w:r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写し等を添付すること。</w:t>
      </w:r>
    </w:p>
    <w:p w14:paraId="33EC4073" w14:textId="464C1C6D" w:rsidR="002560DD" w:rsidRPr="00F850C7" w:rsidRDefault="00204CF7" w:rsidP="00F850C7">
      <w:pPr>
        <w:tabs>
          <w:tab w:val="left" w:pos="5018"/>
        </w:tabs>
        <w:spacing w:after="0" w:line="0" w:lineRule="atLeast"/>
        <w:ind w:firstLineChars="300" w:firstLine="480"/>
        <w:rPr>
          <w:rFonts w:asciiTheme="minorEastAsia" w:hAnsiTheme="minorEastAsia"/>
          <w:color w:val="000000" w:themeColor="text1"/>
          <w:sz w:val="16"/>
          <w:szCs w:val="16"/>
          <w:lang w:eastAsia="ja-JP"/>
        </w:rPr>
      </w:pPr>
      <w:r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４</w:t>
      </w:r>
      <w:r w:rsidR="007D04F8"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 xml:space="preserve">　</w:t>
      </w:r>
      <w:r w:rsidR="000974A8"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※印の欄は</w:t>
      </w:r>
      <w:r w:rsidR="001A7423"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，</w:t>
      </w:r>
      <w:r w:rsidR="000974A8" w:rsidRPr="00F850C7">
        <w:rPr>
          <w:rFonts w:asciiTheme="minorEastAsia" w:hAnsiTheme="minorEastAsia" w:hint="eastAsia"/>
          <w:color w:val="000000" w:themeColor="text1"/>
          <w:sz w:val="16"/>
          <w:szCs w:val="16"/>
          <w:lang w:eastAsia="ja-JP"/>
        </w:rPr>
        <w:t>記入しないこと。</w:t>
      </w:r>
    </w:p>
    <w:sectPr w:rsidR="002560DD" w:rsidRPr="00F850C7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89DF" w14:textId="77777777" w:rsidR="00637A4D" w:rsidRDefault="00637A4D" w:rsidP="00E03D14">
      <w:pPr>
        <w:spacing w:after="0" w:line="240" w:lineRule="auto"/>
      </w:pPr>
      <w:r>
        <w:separator/>
      </w:r>
    </w:p>
  </w:endnote>
  <w:endnote w:type="continuationSeparator" w:id="0">
    <w:p w14:paraId="32EC1A1C" w14:textId="77777777" w:rsidR="00637A4D" w:rsidRDefault="00637A4D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FF11A" w14:textId="77777777" w:rsidR="00637A4D" w:rsidRDefault="00637A4D" w:rsidP="00E03D14">
      <w:pPr>
        <w:spacing w:after="0" w:line="240" w:lineRule="auto"/>
      </w:pPr>
      <w:r>
        <w:separator/>
      </w:r>
    </w:p>
  </w:footnote>
  <w:footnote w:type="continuationSeparator" w:id="0">
    <w:p w14:paraId="062A815F" w14:textId="77777777" w:rsidR="00637A4D" w:rsidRDefault="00637A4D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21B97"/>
    <w:rsid w:val="00151441"/>
    <w:rsid w:val="00161E75"/>
    <w:rsid w:val="001734BD"/>
    <w:rsid w:val="001754BE"/>
    <w:rsid w:val="00192F0F"/>
    <w:rsid w:val="001A0F21"/>
    <w:rsid w:val="001A7423"/>
    <w:rsid w:val="001C1204"/>
    <w:rsid w:val="001C402E"/>
    <w:rsid w:val="001C4402"/>
    <w:rsid w:val="00204CF7"/>
    <w:rsid w:val="002138BA"/>
    <w:rsid w:val="00221E87"/>
    <w:rsid w:val="00235D0D"/>
    <w:rsid w:val="002560DD"/>
    <w:rsid w:val="00271F71"/>
    <w:rsid w:val="00285C28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52EA8"/>
    <w:rsid w:val="00372E71"/>
    <w:rsid w:val="00392247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21FBC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35398"/>
    <w:rsid w:val="00637A4D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B677E"/>
    <w:rsid w:val="009D08A5"/>
    <w:rsid w:val="009E0D5E"/>
    <w:rsid w:val="009F3094"/>
    <w:rsid w:val="00A23574"/>
    <w:rsid w:val="00A36253"/>
    <w:rsid w:val="00A72B7E"/>
    <w:rsid w:val="00A75993"/>
    <w:rsid w:val="00A8315C"/>
    <w:rsid w:val="00A91128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7566B"/>
    <w:rsid w:val="00B97CAC"/>
    <w:rsid w:val="00BA6665"/>
    <w:rsid w:val="00BC6B36"/>
    <w:rsid w:val="00BD2416"/>
    <w:rsid w:val="00BE3FDB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CF7299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A6DA6"/>
    <w:rsid w:val="00EB6306"/>
    <w:rsid w:val="00EC24C1"/>
    <w:rsid w:val="00ED004E"/>
    <w:rsid w:val="00ED183F"/>
    <w:rsid w:val="00F20454"/>
    <w:rsid w:val="00F302DD"/>
    <w:rsid w:val="00F35FAB"/>
    <w:rsid w:val="00F42B6C"/>
    <w:rsid w:val="00F56A01"/>
    <w:rsid w:val="00F6337E"/>
    <w:rsid w:val="00F704A0"/>
    <w:rsid w:val="00F72513"/>
    <w:rsid w:val="00F72A60"/>
    <w:rsid w:val="00F850C7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99942"/>
  <w15:docId w15:val="{9D8571B9-2EB7-497F-83C4-65361F98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2C6F9-DE93-4721-91CA-40E099BA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予防係</cp:lastModifiedBy>
  <cp:revision>5</cp:revision>
  <cp:lastPrinted>2019-04-26T01:04:00Z</cp:lastPrinted>
  <dcterms:created xsi:type="dcterms:W3CDTF">2019-04-26T00:58:00Z</dcterms:created>
  <dcterms:modified xsi:type="dcterms:W3CDTF">2021-12-02T00:17:00Z</dcterms:modified>
</cp:coreProperties>
</file>